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E4" w:rsidRDefault="00B8720E">
      <w:r>
        <w:rPr>
          <w:noProof/>
        </w:rPr>
        <w:drawing>
          <wp:inline distT="0" distB="0" distL="0" distR="0">
            <wp:extent cx="5943600" cy="3274903"/>
            <wp:effectExtent l="0" t="0" r="0" b="1905"/>
            <wp:docPr id="1" name="Picture 1" descr="\\ADS.pnu.edu.sa\PMCRB_USR_Profile\User_Groups\UGroup-02-B\sfalmutairi\Downloads\23-05-36 03-11-35 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S.pnu.edu.sa\PMCRB_USR_Profile\User_Groups\UGroup-02-B\sfalmutairi\Downloads\23-05-36 03-11-35 م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0E" w:rsidRDefault="00B8720E"/>
    <w:p w:rsidR="00B8720E" w:rsidRDefault="00B8720E">
      <w:r>
        <w:rPr>
          <w:noProof/>
        </w:rPr>
        <w:drawing>
          <wp:inline distT="0" distB="0" distL="0" distR="0">
            <wp:extent cx="5943600" cy="3122315"/>
            <wp:effectExtent l="0" t="0" r="0" b="1905"/>
            <wp:docPr id="2" name="Picture 2" descr="\\ADS.pnu.edu.sa\PMCRB_USR_Profile\User_Groups\UGroup-02-B\sfalmutairi\Downloads\23-05-36 03-27-09 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S.pnu.edu.sa\PMCRB_USR_Profile\User_Groups\UGroup-02-B\sfalmutairi\Downloads\23-05-36 03-27-09 م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2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E"/>
    <w:rsid w:val="00B8720E"/>
    <w:rsid w:val="00BA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B98A279B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Fai. Almutairi</dc:creator>
  <cp:lastModifiedBy>Suad Fai. Almutairi</cp:lastModifiedBy>
  <cp:revision>1</cp:revision>
  <dcterms:created xsi:type="dcterms:W3CDTF">2015-03-15T10:25:00Z</dcterms:created>
  <dcterms:modified xsi:type="dcterms:W3CDTF">2015-03-15T10:26:00Z</dcterms:modified>
</cp:coreProperties>
</file>